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D" w:rsidRPr="005C116D" w:rsidRDefault="008725BD" w:rsidP="005C116D">
      <w:pPr>
        <w:rPr>
          <w:color w:val="31849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9.1pt;margin-top:8.55pt;width:103.6pt;height:165pt;z-index:251658240;mso-wrap-distance-left:21.6pt" stroked="t" strokecolor="#969696">
            <v:imagedata r:id="rId7" o:title=""/>
            <w10:wrap type="square"/>
          </v:shape>
        </w:pict>
      </w:r>
      <w:r w:rsidRPr="005C116D">
        <w:rPr>
          <w:color w:val="31849B"/>
        </w:rPr>
        <w:t>[INTRO COPY/GENIE COMFORT PROMISE]</w:t>
      </w:r>
    </w:p>
    <w:p w:rsidR="008725BD" w:rsidRPr="00837483" w:rsidRDefault="008725BD" w:rsidP="005C116D"/>
    <w:p w:rsidR="008725BD" w:rsidRPr="00837483" w:rsidRDefault="008725BD" w:rsidP="005C116D">
      <w:r w:rsidRPr="00837483">
        <w:t>[HEADLINE]</w:t>
      </w:r>
    </w:p>
    <w:p w:rsidR="008725BD" w:rsidRPr="00837483" w:rsidRDefault="008725BD" w:rsidP="005C116D">
      <w:r w:rsidRPr="00837483">
        <w:t>Genie Comfort Promise</w:t>
      </w:r>
    </w:p>
    <w:p w:rsidR="008725BD" w:rsidRPr="00837483" w:rsidRDefault="008725BD" w:rsidP="005C116D"/>
    <w:p w:rsidR="008725BD" w:rsidRPr="00837483" w:rsidRDefault="008725BD" w:rsidP="005C116D">
      <w:r w:rsidRPr="00837483">
        <w:t>[COPY]</w:t>
      </w:r>
    </w:p>
    <w:p w:rsidR="008725BD" w:rsidRPr="00837483" w:rsidRDefault="008725BD" w:rsidP="005C116D">
      <w:r w:rsidRPr="00837483">
        <w:t xml:space="preserve">Soft, seamless, and comfortable enough to sleep in, Genie </w:t>
      </w:r>
      <w:r>
        <w:t xml:space="preserve">shapewear </w:t>
      </w:r>
      <w:r w:rsidRPr="00837483">
        <w:t>give</w:t>
      </w:r>
      <w:r>
        <w:t>s</w:t>
      </w:r>
      <w:r w:rsidRPr="00837483">
        <w:t xml:space="preserve"> you the comfort you’ve always wished for.</w:t>
      </w:r>
    </w:p>
    <w:p w:rsidR="008725BD" w:rsidRPr="00837483" w:rsidRDefault="008725BD" w:rsidP="005C116D"/>
    <w:p w:rsidR="008725BD" w:rsidRDefault="008725BD" w:rsidP="005C116D">
      <w:r w:rsidRPr="00837483">
        <w:t xml:space="preserve">The secret is </w:t>
      </w:r>
      <w:r>
        <w:t>in a revolutionary fabric produced on the</w:t>
      </w:r>
      <w:r w:rsidRPr="00837483">
        <w:t xml:space="preserve"> state-of-the-art Santoni </w:t>
      </w:r>
      <w:r>
        <w:t xml:space="preserve">textile </w:t>
      </w:r>
      <w:r w:rsidRPr="00837483">
        <w:t>machine, which renders</w:t>
      </w:r>
    </w:p>
    <w:p w:rsidR="008725BD" w:rsidRDefault="008725BD" w:rsidP="005C116D">
      <w:r w:rsidRPr="00837483">
        <w:t xml:space="preserve"> an entire, finished product without the need to sew seams. </w:t>
      </w:r>
      <w:r>
        <w:t>Our ultra-durable</w:t>
      </w:r>
      <w:r w:rsidRPr="00837483">
        <w:t xml:space="preserve"> fabric is soft, flexible, and</w:t>
      </w:r>
    </w:p>
    <w:p w:rsidR="008725BD" w:rsidRDefault="008725BD" w:rsidP="005C116D">
      <w:r w:rsidRPr="00837483">
        <w:t>able to retain its shape, even when machine-washed,</w:t>
      </w:r>
    </w:p>
    <w:p w:rsidR="008725BD" w:rsidRDefault="008725BD" w:rsidP="005C116D">
      <w:r w:rsidRPr="00837483">
        <w:t xml:space="preserve">for many years to come. </w:t>
      </w:r>
    </w:p>
    <w:p w:rsidR="008725BD" w:rsidRDefault="008725BD" w:rsidP="005C116D"/>
    <w:p w:rsidR="008725BD" w:rsidRPr="00837483" w:rsidRDefault="008725BD" w:rsidP="005C116D">
      <w:r>
        <w:t>[BULLETED COPY]</w:t>
      </w:r>
    </w:p>
    <w:p w:rsidR="008725BD" w:rsidRPr="00837483" w:rsidRDefault="008725BD" w:rsidP="005C116D"/>
    <w:p w:rsidR="008725BD" w:rsidRPr="00837483" w:rsidRDefault="008725BD" w:rsidP="005C116D">
      <w:pPr>
        <w:pStyle w:val="ListParagraph"/>
        <w:numPr>
          <w:ilvl w:val="0"/>
          <w:numId w:val="4"/>
        </w:numPr>
      </w:pPr>
      <w:r w:rsidRPr="00837483">
        <w:t>Free of underwires, hooks, and digging straps</w:t>
      </w:r>
    </w:p>
    <w:p w:rsidR="008725BD" w:rsidRPr="00837483" w:rsidRDefault="008725BD" w:rsidP="005C116D"/>
    <w:p w:rsidR="008725BD" w:rsidRPr="00837483" w:rsidRDefault="008725BD" w:rsidP="005C116D">
      <w:pPr>
        <w:pStyle w:val="ListParagraph"/>
        <w:numPr>
          <w:ilvl w:val="0"/>
          <w:numId w:val="4"/>
        </w:numPr>
      </w:pPr>
      <w:r w:rsidRPr="00837483">
        <w:t xml:space="preserve">Soft, non-cling fabric conforms to your shape </w:t>
      </w:r>
    </w:p>
    <w:p w:rsidR="008725BD" w:rsidRPr="00837483" w:rsidRDefault="008725BD" w:rsidP="005C116D"/>
    <w:p w:rsidR="008725BD" w:rsidRPr="00837483" w:rsidRDefault="008725BD" w:rsidP="005C116D">
      <w:pPr>
        <w:pStyle w:val="ListParagraph"/>
        <w:numPr>
          <w:ilvl w:val="0"/>
          <w:numId w:val="4"/>
        </w:numPr>
      </w:pPr>
      <w:r w:rsidRPr="00837483">
        <w:t xml:space="preserve">Engineered with multiple body-mapped zones of compression </w:t>
      </w:r>
      <w:r>
        <w:t xml:space="preserve">to smooth out </w:t>
      </w:r>
      <w:r w:rsidRPr="00837483">
        <w:t>bulges, underarm spillage, and back fat</w:t>
      </w:r>
    </w:p>
    <w:p w:rsidR="008725BD" w:rsidRPr="00837483" w:rsidRDefault="008725BD" w:rsidP="005C116D"/>
    <w:p w:rsidR="008725BD" w:rsidRDefault="008725BD" w:rsidP="005C116D">
      <w:pPr>
        <w:pStyle w:val="ListParagraph"/>
        <w:numPr>
          <w:ilvl w:val="0"/>
          <w:numId w:val="4"/>
        </w:numPr>
      </w:pPr>
      <w:r w:rsidRPr="00837483">
        <w:t>Ultra-stretchable, one-piece</w:t>
      </w:r>
      <w:r>
        <w:t>,</w:t>
      </w:r>
      <w:r w:rsidRPr="00837483">
        <w:t xml:space="preserve"> seamless design </w:t>
      </w:r>
      <w:r>
        <w:t>for all-day comfort</w:t>
      </w:r>
    </w:p>
    <w:p w:rsidR="008725BD" w:rsidRDefault="008725BD" w:rsidP="005C116D"/>
    <w:p w:rsidR="008725BD" w:rsidRDefault="008725BD" w:rsidP="00837483">
      <w:pPr>
        <w:rPr>
          <w:color w:val="31849B"/>
        </w:rPr>
      </w:pPr>
    </w:p>
    <w:p w:rsidR="008725BD" w:rsidRPr="00C55405" w:rsidRDefault="008725BD" w:rsidP="00837483">
      <w:pPr>
        <w:rPr>
          <w:color w:val="31849B"/>
        </w:rPr>
      </w:pPr>
      <w:r w:rsidRPr="00C55405">
        <w:rPr>
          <w:color w:val="31849B"/>
        </w:rPr>
        <w:t>[GENIE BRA PRODUCT COPY]</w:t>
      </w:r>
    </w:p>
    <w:p w:rsidR="008725BD" w:rsidRPr="00837483" w:rsidRDefault="008725BD" w:rsidP="00837483"/>
    <w:p w:rsidR="008725BD" w:rsidRDefault="008725BD" w:rsidP="00837483">
      <w:r>
        <w:t>[LOGO]</w:t>
      </w:r>
    </w:p>
    <w:p w:rsidR="008725BD" w:rsidRDefault="008725BD" w:rsidP="00837483"/>
    <w:p w:rsidR="008725BD" w:rsidRPr="00837483" w:rsidRDefault="008725BD" w:rsidP="00837483">
      <w:r w:rsidRPr="00837483">
        <w:t>[HEADLINE]</w:t>
      </w:r>
    </w:p>
    <w:p w:rsidR="008725BD" w:rsidRDefault="008725BD" w:rsidP="00837483">
      <w:r>
        <w:t>Seamless Support for All-Day Comfort</w:t>
      </w:r>
    </w:p>
    <w:p w:rsidR="008725BD" w:rsidRDefault="008725BD" w:rsidP="00837483"/>
    <w:p w:rsidR="008725BD" w:rsidRDefault="008725BD" w:rsidP="00837483">
      <w:r>
        <w:t>[SUBHEAD]</w:t>
      </w:r>
    </w:p>
    <w:p w:rsidR="008725BD" w:rsidRPr="00837483" w:rsidRDefault="008725BD" w:rsidP="00837483">
      <w:r>
        <w:t>Stylish, versatile, and comfortable enough to sleep in!</w:t>
      </w:r>
    </w:p>
    <w:p w:rsidR="008725BD" w:rsidRPr="00837483" w:rsidRDefault="008725BD" w:rsidP="00837483"/>
    <w:p w:rsidR="008725BD" w:rsidRPr="00837483" w:rsidRDefault="008725BD" w:rsidP="00DD7CB1">
      <w:r>
        <w:t>[BULLETED COPY]</w:t>
      </w:r>
    </w:p>
    <w:p w:rsidR="008725BD" w:rsidRDefault="008725BD" w:rsidP="00837483"/>
    <w:p w:rsidR="008725BD" w:rsidRDefault="008725BD" w:rsidP="003D5308">
      <w:pPr>
        <w:pStyle w:val="ListParagraph"/>
        <w:numPr>
          <w:ilvl w:val="0"/>
          <w:numId w:val="1"/>
        </w:numPr>
      </w:pPr>
      <w:r>
        <w:t>No w</w:t>
      </w:r>
      <w:r w:rsidRPr="00DD7CB1">
        <w:t xml:space="preserve">ires, </w:t>
      </w:r>
      <w:r>
        <w:t xml:space="preserve">hooks or </w:t>
      </w:r>
      <w:r w:rsidRPr="00DD7CB1">
        <w:t xml:space="preserve">digging straps 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Contoured cups, ruched center, and wide, knitted band help lift, support, and separate bust</w:t>
      </w:r>
    </w:p>
    <w:p w:rsidR="008725BD" w:rsidRPr="00DD7CB1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3 zones of comfortable compression to smooth rolls, bulges, underarm spillage, and back fat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Removable modesty pads for extra lift, shaping and coverage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 w:rsidRPr="00DD7CB1">
        <w:t>Easy to step in, one</w:t>
      </w:r>
      <w:r>
        <w:t>-</w:t>
      </w:r>
      <w:r w:rsidRPr="00DD7CB1">
        <w:t xml:space="preserve">piece seamless design </w:t>
      </w:r>
    </w:p>
    <w:p w:rsidR="008725BD" w:rsidRPr="00DD7CB1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 w:rsidRPr="00DD7CB1">
        <w:t xml:space="preserve">Comfort straps stay put all day long </w:t>
      </w:r>
    </w:p>
    <w:p w:rsidR="008725BD" w:rsidRPr="00DD7CB1" w:rsidRDefault="008725BD" w:rsidP="003D5308">
      <w:pPr>
        <w:ind w:left="72"/>
      </w:pPr>
    </w:p>
    <w:p w:rsidR="008725BD" w:rsidRPr="00DD7CB1" w:rsidRDefault="008725BD" w:rsidP="003D5308">
      <w:pPr>
        <w:pStyle w:val="ListParagraph"/>
        <w:numPr>
          <w:ilvl w:val="0"/>
          <w:numId w:val="1"/>
        </w:numPr>
      </w:pPr>
      <w:r w:rsidRPr="00DD7CB1">
        <w:t>Machine washable</w:t>
      </w:r>
      <w:r>
        <w:t xml:space="preserve"> and dryer safe</w:t>
      </w:r>
    </w:p>
    <w:p w:rsidR="008725BD" w:rsidRDefault="008725BD" w:rsidP="00837483"/>
    <w:p w:rsidR="008725BD" w:rsidRPr="00C55405" w:rsidRDefault="008725BD" w:rsidP="00837483"/>
    <w:p w:rsidR="008725BD" w:rsidRPr="00C55405" w:rsidRDefault="008725BD" w:rsidP="00BA424F">
      <w:pPr>
        <w:rPr>
          <w:color w:val="31849B"/>
        </w:rPr>
      </w:pPr>
      <w:r w:rsidRPr="00C55405">
        <w:rPr>
          <w:color w:val="31849B"/>
        </w:rPr>
        <w:t>[MILANA BRA PRODUCT COPY]</w:t>
      </w:r>
    </w:p>
    <w:p w:rsidR="008725BD" w:rsidRPr="00837483" w:rsidRDefault="008725BD" w:rsidP="00BA424F"/>
    <w:p w:rsidR="008725BD" w:rsidRDefault="008725BD" w:rsidP="00BA424F">
      <w:r>
        <w:t>[LOGO]</w:t>
      </w:r>
    </w:p>
    <w:p w:rsidR="008725BD" w:rsidRDefault="008725BD" w:rsidP="00BA424F"/>
    <w:p w:rsidR="008725BD" w:rsidRPr="00837483" w:rsidRDefault="008725BD" w:rsidP="00BA424F">
      <w:r w:rsidRPr="00837483">
        <w:t>[HEADLINE]</w:t>
      </w:r>
    </w:p>
    <w:p w:rsidR="008725BD" w:rsidRDefault="008725BD" w:rsidP="00AD3470">
      <w:r>
        <w:t>The Shaping and Support of the Genie Bra, in a Beautiful Lace Camisole!</w:t>
      </w:r>
    </w:p>
    <w:p w:rsidR="008725BD" w:rsidRPr="00AD3470" w:rsidRDefault="008725BD" w:rsidP="00AD3470"/>
    <w:p w:rsidR="008725BD" w:rsidRPr="00AD3470" w:rsidRDefault="008725BD" w:rsidP="00AD3470">
      <w:r w:rsidRPr="00AD3470">
        <w:t>[SUBHEAD]</w:t>
      </w:r>
    </w:p>
    <w:p w:rsidR="008725BD" w:rsidRPr="00AD3470" w:rsidRDefault="008725BD" w:rsidP="00AD3470">
      <w:r>
        <w:t xml:space="preserve">Everyday Elegance </w:t>
      </w:r>
      <w:r w:rsidRPr="00AD3470">
        <w:t xml:space="preserve">Too Pretty </w:t>
      </w:r>
      <w:r>
        <w:t>t</w:t>
      </w:r>
      <w:r w:rsidRPr="00AD3470">
        <w:t>o Hide!</w:t>
      </w:r>
    </w:p>
    <w:p w:rsidR="008725BD" w:rsidRPr="00AD3470" w:rsidRDefault="008725BD" w:rsidP="00AD3470"/>
    <w:p w:rsidR="008725BD" w:rsidRPr="00837483" w:rsidRDefault="008725BD" w:rsidP="00BA424F">
      <w:r>
        <w:t>[BULLETED COPY]</w:t>
      </w:r>
    </w:p>
    <w:p w:rsidR="008725BD" w:rsidRDefault="008725BD" w:rsidP="00837483"/>
    <w:p w:rsidR="008725BD" w:rsidRDefault="008725BD" w:rsidP="003D5308">
      <w:pPr>
        <w:pStyle w:val="ListParagraph"/>
        <w:numPr>
          <w:ilvl w:val="0"/>
          <w:numId w:val="1"/>
        </w:numPr>
      </w:pPr>
      <w:r w:rsidRPr="00AD3470">
        <w:t>Lace</w:t>
      </w:r>
      <w:r>
        <w:t xml:space="preserve"> front c</w:t>
      </w:r>
      <w:r w:rsidRPr="00AD3470">
        <w:t xml:space="preserve">amisole with </w:t>
      </w:r>
      <w:r>
        <w:t>b</w:t>
      </w:r>
      <w:r w:rsidRPr="00AD3470">
        <w:t xml:space="preserve">uilt-in Genie </w:t>
      </w:r>
      <w:r>
        <w:t>b</w:t>
      </w:r>
      <w:r w:rsidRPr="00AD3470">
        <w:t>ra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Perfect for low-cut necklines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No w</w:t>
      </w:r>
      <w:r w:rsidRPr="00DD7CB1">
        <w:t xml:space="preserve">ires, </w:t>
      </w:r>
      <w:r>
        <w:t xml:space="preserve">hooks or </w:t>
      </w:r>
      <w:r w:rsidRPr="00DD7CB1">
        <w:t xml:space="preserve">digging straps 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3 zones of comfortable compression to smooth rolls, bulges, underarm spillage, and back fat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 w:rsidRPr="00DD7CB1">
        <w:t xml:space="preserve">Comfort straps stay put all day long 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Removable modesty pads for extra lift, shaping and coverage</w:t>
      </w:r>
    </w:p>
    <w:p w:rsidR="008725BD" w:rsidRDefault="008725BD" w:rsidP="003D5308">
      <w:pPr>
        <w:ind w:left="72"/>
      </w:pPr>
    </w:p>
    <w:p w:rsidR="008725BD" w:rsidRPr="00DD7CB1" w:rsidRDefault="008725BD" w:rsidP="003D5308">
      <w:pPr>
        <w:pStyle w:val="ListParagraph"/>
        <w:numPr>
          <w:ilvl w:val="0"/>
          <w:numId w:val="1"/>
        </w:numPr>
      </w:pPr>
      <w:r w:rsidRPr="00DD7CB1">
        <w:t>Machine washable</w:t>
      </w:r>
      <w:r>
        <w:t xml:space="preserve"> and dryer safe</w:t>
      </w:r>
    </w:p>
    <w:p w:rsidR="008725BD" w:rsidRDefault="008725BD" w:rsidP="00AD3470"/>
    <w:p w:rsidR="008725BD" w:rsidRDefault="008725BD" w:rsidP="00AD3470"/>
    <w:p w:rsidR="008725BD" w:rsidRPr="00C55405" w:rsidRDefault="008725BD" w:rsidP="00DA047E">
      <w:pPr>
        <w:rPr>
          <w:color w:val="31849B"/>
        </w:rPr>
      </w:pPr>
      <w:r w:rsidRPr="00C55405">
        <w:rPr>
          <w:color w:val="31849B"/>
        </w:rPr>
        <w:t>[</w:t>
      </w:r>
      <w:r>
        <w:rPr>
          <w:color w:val="31849B"/>
        </w:rPr>
        <w:t>CAMI SHAPER</w:t>
      </w:r>
      <w:r w:rsidRPr="00C55405">
        <w:rPr>
          <w:color w:val="31849B"/>
        </w:rPr>
        <w:t xml:space="preserve"> PRODUCT COPY]</w:t>
      </w:r>
    </w:p>
    <w:p w:rsidR="008725BD" w:rsidRPr="00837483" w:rsidRDefault="008725BD" w:rsidP="00DA047E"/>
    <w:p w:rsidR="008725BD" w:rsidRDefault="008725BD" w:rsidP="00DA047E">
      <w:r>
        <w:t>[LOGO]</w:t>
      </w:r>
    </w:p>
    <w:p w:rsidR="008725BD" w:rsidRDefault="008725BD" w:rsidP="00DA047E"/>
    <w:p w:rsidR="008725BD" w:rsidRPr="00837483" w:rsidRDefault="008725BD" w:rsidP="00DA047E">
      <w:r w:rsidRPr="00837483">
        <w:t>[HEADLINE]</w:t>
      </w:r>
    </w:p>
    <w:p w:rsidR="008725BD" w:rsidRDefault="008725BD" w:rsidP="00DA047E">
      <w:pPr>
        <w:rPr>
          <w:rFonts w:cs="Arial"/>
          <w:color w:val="262626"/>
        </w:rPr>
      </w:pPr>
      <w:r>
        <w:rPr>
          <w:rFonts w:cs="Arial"/>
          <w:color w:val="262626"/>
        </w:rPr>
        <w:t>Seamless</w:t>
      </w:r>
      <w:r w:rsidRPr="00DA047E">
        <w:rPr>
          <w:rFonts w:cs="Arial"/>
          <w:color w:val="262626"/>
        </w:rPr>
        <w:t xml:space="preserve"> </w:t>
      </w:r>
      <w:r>
        <w:rPr>
          <w:rFonts w:cs="Arial"/>
          <w:color w:val="262626"/>
        </w:rPr>
        <w:t>3-in-1 Bra, S</w:t>
      </w:r>
      <w:r w:rsidRPr="00DA047E">
        <w:rPr>
          <w:rFonts w:cs="Arial"/>
          <w:color w:val="262626"/>
        </w:rPr>
        <w:t>hape</w:t>
      </w:r>
      <w:r>
        <w:rPr>
          <w:rFonts w:cs="Arial"/>
          <w:color w:val="262626"/>
        </w:rPr>
        <w:t xml:space="preserve">r, </w:t>
      </w:r>
      <w:r w:rsidRPr="00DA047E">
        <w:rPr>
          <w:rFonts w:cs="Arial"/>
          <w:color w:val="262626"/>
        </w:rPr>
        <w:t xml:space="preserve">and </w:t>
      </w:r>
      <w:r>
        <w:rPr>
          <w:rFonts w:cs="Arial"/>
          <w:color w:val="262626"/>
        </w:rPr>
        <w:t>C</w:t>
      </w:r>
      <w:r w:rsidRPr="00DA047E">
        <w:rPr>
          <w:rFonts w:cs="Arial"/>
          <w:color w:val="262626"/>
        </w:rPr>
        <w:t>amisole</w:t>
      </w:r>
    </w:p>
    <w:p w:rsidR="008725BD" w:rsidRPr="00DA047E" w:rsidRDefault="008725BD" w:rsidP="00DA047E">
      <w:pPr>
        <w:rPr>
          <w:rFonts w:cs="Arial"/>
          <w:color w:val="262626"/>
        </w:rPr>
      </w:pPr>
      <w:r>
        <w:rPr>
          <w:rFonts w:cs="Arial"/>
          <w:color w:val="262626"/>
        </w:rPr>
        <w:t>Slims and Shapes Your Entire Torso</w:t>
      </w:r>
    </w:p>
    <w:p w:rsidR="008725BD" w:rsidRPr="00AD3470" w:rsidRDefault="008725BD" w:rsidP="00DA047E"/>
    <w:p w:rsidR="008725BD" w:rsidRPr="00AD3470" w:rsidRDefault="008725BD" w:rsidP="00DA047E">
      <w:r w:rsidRPr="00AD3470">
        <w:t>[SUBHEAD]</w:t>
      </w:r>
    </w:p>
    <w:p w:rsidR="008725BD" w:rsidRDefault="008725BD" w:rsidP="00DA6CA3">
      <w:r>
        <w:t>Look up to two dress sizes slimmer, instantly!</w:t>
      </w:r>
    </w:p>
    <w:p w:rsidR="008725BD" w:rsidRPr="00DA6CA3" w:rsidRDefault="008725BD" w:rsidP="00DA6CA3"/>
    <w:p w:rsidR="008725BD" w:rsidRDefault="008725BD" w:rsidP="00DA047E">
      <w:r>
        <w:t>[BULLETED COPY]</w:t>
      </w:r>
    </w:p>
    <w:p w:rsidR="008725BD" w:rsidRDefault="008725BD" w:rsidP="00DA047E"/>
    <w:p w:rsidR="008725BD" w:rsidRPr="00837483" w:rsidRDefault="008725BD" w:rsidP="003D5308">
      <w:pPr>
        <w:pStyle w:val="ListParagraph"/>
        <w:numPr>
          <w:ilvl w:val="0"/>
          <w:numId w:val="1"/>
        </w:numPr>
      </w:pPr>
      <w:r>
        <w:t xml:space="preserve">Curve-hugging, </w:t>
      </w:r>
      <w:r w:rsidRPr="00DA6CA3">
        <w:t>one</w:t>
      </w:r>
      <w:r>
        <w:t>-</w:t>
      </w:r>
      <w:r w:rsidRPr="00DA6CA3">
        <w:t xml:space="preserve">piece seamless design </w:t>
      </w:r>
      <w:r>
        <w:t>with</w:t>
      </w:r>
      <w:r w:rsidRPr="00DA6CA3">
        <w:t xml:space="preserve"> 360° of slimming technology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 w:rsidRPr="002519D3">
        <w:t xml:space="preserve">Built-in Genie </w:t>
      </w:r>
      <w:r>
        <w:t>b</w:t>
      </w:r>
      <w:r w:rsidRPr="002519D3">
        <w:t xml:space="preserve">ra </w:t>
      </w:r>
      <w:r>
        <w:t>smoothes rolls, bulges, underarm spillage, and back fat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 w:rsidRPr="009569B3">
        <w:t>5 zones of comfortable compression target</w:t>
      </w:r>
      <w:r>
        <w:t xml:space="preserve"> </w:t>
      </w:r>
      <w:r w:rsidRPr="009569B3">
        <w:t xml:space="preserve">your </w:t>
      </w:r>
      <w:r>
        <w:t xml:space="preserve">midsection, sides, </w:t>
      </w:r>
      <w:r w:rsidRPr="009569B3">
        <w:t xml:space="preserve">back, </w:t>
      </w:r>
      <w:r>
        <w:t>and hips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 w:rsidRPr="009569B3">
        <w:t>Flare</w:t>
      </w:r>
      <w:r>
        <w:t>d</w:t>
      </w:r>
      <w:r w:rsidRPr="009569B3">
        <w:t xml:space="preserve"> </w:t>
      </w:r>
      <w:r>
        <w:t>bottom</w:t>
      </w:r>
      <w:r w:rsidRPr="009569B3">
        <w:t xml:space="preserve"> band </w:t>
      </w:r>
      <w:r>
        <w:t xml:space="preserve">comfortably controls </w:t>
      </w:r>
      <w:r w:rsidRPr="009569B3">
        <w:t>love handles</w:t>
      </w:r>
      <w:r>
        <w:t xml:space="preserve"> and muffin top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Removable bra pads for extra lift, shaping and coverage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Great for layering</w:t>
      </w:r>
    </w:p>
    <w:p w:rsidR="008725BD" w:rsidRDefault="008725BD" w:rsidP="003D5308">
      <w:pPr>
        <w:ind w:left="72"/>
      </w:pPr>
    </w:p>
    <w:p w:rsidR="008725BD" w:rsidRPr="00DD7CB1" w:rsidRDefault="008725BD" w:rsidP="003D5308">
      <w:pPr>
        <w:pStyle w:val="ListParagraph"/>
        <w:numPr>
          <w:ilvl w:val="0"/>
          <w:numId w:val="1"/>
        </w:numPr>
      </w:pPr>
      <w:r w:rsidRPr="00DD7CB1">
        <w:t>Machine washable</w:t>
      </w:r>
      <w:r>
        <w:t xml:space="preserve"> and dryer safe</w:t>
      </w:r>
    </w:p>
    <w:p w:rsidR="008725BD" w:rsidRDefault="008725BD" w:rsidP="00D86AE4">
      <w:pPr>
        <w:rPr>
          <w:color w:val="31849B"/>
        </w:rPr>
      </w:pPr>
    </w:p>
    <w:p w:rsidR="008725BD" w:rsidRDefault="008725BD" w:rsidP="00D86AE4">
      <w:pPr>
        <w:rPr>
          <w:color w:val="31849B"/>
        </w:rPr>
      </w:pPr>
    </w:p>
    <w:p w:rsidR="008725BD" w:rsidRPr="00C55405" w:rsidRDefault="008725BD" w:rsidP="00D86AE4">
      <w:pPr>
        <w:rPr>
          <w:color w:val="31849B"/>
        </w:rPr>
      </w:pPr>
      <w:r w:rsidRPr="00C55405">
        <w:rPr>
          <w:color w:val="31849B"/>
        </w:rPr>
        <w:t>[</w:t>
      </w:r>
      <w:r>
        <w:rPr>
          <w:color w:val="31849B"/>
        </w:rPr>
        <w:t>PANTY</w:t>
      </w:r>
      <w:r w:rsidRPr="00C55405">
        <w:rPr>
          <w:color w:val="31849B"/>
        </w:rPr>
        <w:t xml:space="preserve"> PRODUCT COPY]</w:t>
      </w:r>
    </w:p>
    <w:p w:rsidR="008725BD" w:rsidRPr="00837483" w:rsidRDefault="008725BD" w:rsidP="00D86AE4"/>
    <w:p w:rsidR="008725BD" w:rsidRDefault="008725BD" w:rsidP="00D86AE4">
      <w:r>
        <w:t>[LOGO]</w:t>
      </w:r>
    </w:p>
    <w:p w:rsidR="008725BD" w:rsidRDefault="008725BD" w:rsidP="00D86AE4"/>
    <w:p w:rsidR="008725BD" w:rsidRPr="00837483" w:rsidRDefault="008725BD" w:rsidP="00D86AE4">
      <w:r w:rsidRPr="00837483">
        <w:t>[HEADLINE]</w:t>
      </w:r>
    </w:p>
    <w:p w:rsidR="008725BD" w:rsidRDefault="008725BD" w:rsidP="00D86AE4">
      <w:r>
        <w:t>Smooth, Seamless, Tagless Comfort</w:t>
      </w:r>
    </w:p>
    <w:p w:rsidR="008725BD" w:rsidRDefault="008725BD" w:rsidP="00D86AE4"/>
    <w:p w:rsidR="008725BD" w:rsidRDefault="008725BD" w:rsidP="00D86AE4">
      <w:r>
        <w:t>[SUBHEAD]</w:t>
      </w:r>
    </w:p>
    <w:p w:rsidR="008725BD" w:rsidRPr="00837483" w:rsidRDefault="008725BD" w:rsidP="00D86AE4">
      <w:r>
        <w:t>Complete your sleek look with our matching panty!</w:t>
      </w:r>
    </w:p>
    <w:p w:rsidR="008725BD" w:rsidRPr="00837483" w:rsidRDefault="008725BD" w:rsidP="00D86AE4"/>
    <w:p w:rsidR="008725BD" w:rsidRPr="00837483" w:rsidRDefault="008725BD" w:rsidP="00D86AE4">
      <w:r>
        <w:t>[BULLETED COPY]</w:t>
      </w:r>
    </w:p>
    <w:p w:rsidR="008725BD" w:rsidRDefault="008725BD" w:rsidP="00D86AE4"/>
    <w:p w:rsidR="008725BD" w:rsidRDefault="008725BD" w:rsidP="00D86AE4">
      <w:pPr>
        <w:pStyle w:val="ListParagraph"/>
        <w:numPr>
          <w:ilvl w:val="0"/>
          <w:numId w:val="1"/>
        </w:numPr>
      </w:pPr>
      <w:r>
        <w:t>Seamless, body-hugging design for a sleek silhouette</w:t>
      </w:r>
    </w:p>
    <w:p w:rsidR="008725BD" w:rsidRDefault="008725BD" w:rsidP="00D86AE4">
      <w:pPr>
        <w:ind w:left="72"/>
      </w:pPr>
    </w:p>
    <w:p w:rsidR="008725BD" w:rsidRDefault="008725BD" w:rsidP="00D86AE4">
      <w:pPr>
        <w:pStyle w:val="ListParagraph"/>
        <w:numPr>
          <w:ilvl w:val="0"/>
          <w:numId w:val="1"/>
        </w:numPr>
      </w:pPr>
      <w:r>
        <w:t xml:space="preserve">Luxuriously soft and lightweight </w:t>
      </w:r>
    </w:p>
    <w:p w:rsidR="008725BD" w:rsidRDefault="008725BD" w:rsidP="00D86AE4">
      <w:pPr>
        <w:ind w:left="72"/>
      </w:pPr>
    </w:p>
    <w:p w:rsidR="008725BD" w:rsidRDefault="008725BD" w:rsidP="00D86AE4">
      <w:pPr>
        <w:pStyle w:val="ListParagraph"/>
        <w:numPr>
          <w:ilvl w:val="0"/>
          <w:numId w:val="1"/>
        </w:numPr>
      </w:pPr>
      <w:r>
        <w:t>Non-binding, all-over stretch fabric won’t cling or bunch</w:t>
      </w:r>
      <w:r w:rsidRPr="00837483">
        <w:t xml:space="preserve"> </w:t>
      </w:r>
    </w:p>
    <w:p w:rsidR="008725BD" w:rsidRDefault="008725BD" w:rsidP="00D86AE4">
      <w:pPr>
        <w:ind w:left="72"/>
      </w:pPr>
    </w:p>
    <w:p w:rsidR="008725BD" w:rsidRDefault="008725BD" w:rsidP="00D86AE4">
      <w:pPr>
        <w:pStyle w:val="ListParagraph"/>
        <w:numPr>
          <w:ilvl w:val="0"/>
          <w:numId w:val="1"/>
        </w:numPr>
      </w:pPr>
      <w:r>
        <w:t>Breathable cotton gusset</w:t>
      </w:r>
    </w:p>
    <w:p w:rsidR="008725BD" w:rsidRDefault="008725BD" w:rsidP="00D86AE4"/>
    <w:p w:rsidR="008725BD" w:rsidRDefault="008725BD" w:rsidP="00D86AE4">
      <w:pPr>
        <w:pStyle w:val="ListParagraph"/>
        <w:numPr>
          <w:ilvl w:val="0"/>
          <w:numId w:val="1"/>
        </w:numPr>
      </w:pPr>
      <w:r>
        <w:t>Machine washable and dryer safe</w:t>
      </w:r>
    </w:p>
    <w:p w:rsidR="008725BD" w:rsidRDefault="008725BD" w:rsidP="0059303D"/>
    <w:p w:rsidR="008725BD" w:rsidRDefault="008725BD" w:rsidP="0059303D"/>
    <w:p w:rsidR="008725BD" w:rsidRPr="00C55405" w:rsidRDefault="008725BD" w:rsidP="00AF6065">
      <w:pPr>
        <w:rPr>
          <w:color w:val="31849B"/>
        </w:rPr>
      </w:pPr>
      <w:r w:rsidRPr="00C55405">
        <w:rPr>
          <w:color w:val="31849B"/>
        </w:rPr>
        <w:t>[</w:t>
      </w:r>
      <w:r>
        <w:rPr>
          <w:color w:val="31849B"/>
        </w:rPr>
        <w:t>LEGGING</w:t>
      </w:r>
      <w:r w:rsidRPr="00C55405">
        <w:rPr>
          <w:color w:val="31849B"/>
        </w:rPr>
        <w:t xml:space="preserve"> PRODUCT COPY]</w:t>
      </w:r>
    </w:p>
    <w:p w:rsidR="008725BD" w:rsidRPr="00837483" w:rsidRDefault="008725BD" w:rsidP="00AF6065"/>
    <w:p w:rsidR="008725BD" w:rsidRDefault="008725BD" w:rsidP="00AF6065">
      <w:r>
        <w:t>[LOGO]</w:t>
      </w:r>
    </w:p>
    <w:p w:rsidR="008725BD" w:rsidRDefault="008725BD" w:rsidP="00AF6065"/>
    <w:p w:rsidR="008725BD" w:rsidRPr="00837483" w:rsidRDefault="008725BD" w:rsidP="00AF6065">
      <w:r w:rsidRPr="00837483">
        <w:t>[HEADLINE]</w:t>
      </w:r>
    </w:p>
    <w:p w:rsidR="008725BD" w:rsidRDefault="008725BD" w:rsidP="00AF6065">
      <w:r>
        <w:t>High-Waist Seamless Legging with Built-in Shaper</w:t>
      </w:r>
    </w:p>
    <w:p w:rsidR="008725BD" w:rsidRDefault="008725BD" w:rsidP="00AF6065"/>
    <w:p w:rsidR="008725BD" w:rsidRDefault="008725BD" w:rsidP="00AF6065">
      <w:r>
        <w:t>[SUBHEAD]</w:t>
      </w:r>
    </w:p>
    <w:p w:rsidR="008725BD" w:rsidRPr="00837483" w:rsidRDefault="008725BD" w:rsidP="00AF6065">
      <w:r>
        <w:t>Pair it with our Genie bra for head-to-toe shaping, comfort, and style!</w:t>
      </w:r>
    </w:p>
    <w:p w:rsidR="008725BD" w:rsidRPr="00837483" w:rsidRDefault="008725BD" w:rsidP="00AF6065"/>
    <w:p w:rsidR="008725BD" w:rsidRPr="00837483" w:rsidRDefault="008725BD" w:rsidP="00AF6065">
      <w:r>
        <w:t>[BULLETED COPY]</w:t>
      </w:r>
    </w:p>
    <w:p w:rsidR="008725BD" w:rsidRDefault="008725BD" w:rsidP="0059303D"/>
    <w:p w:rsidR="008725BD" w:rsidRDefault="008725BD" w:rsidP="003D5308">
      <w:pPr>
        <w:pStyle w:val="ListParagraph"/>
        <w:numPr>
          <w:ilvl w:val="0"/>
          <w:numId w:val="1"/>
        </w:numPr>
      </w:pPr>
      <w:r>
        <w:t>Seamless design for a sleek silhouette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>
        <w:t>Slims and shapes from under the bra to the ankles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 w:rsidRPr="00837483">
        <w:t>High waist can be rolled over for double control at your lower waist area</w:t>
      </w:r>
    </w:p>
    <w:p w:rsidR="008725BD" w:rsidRDefault="008725BD" w:rsidP="003D5308">
      <w:pPr>
        <w:ind w:left="72"/>
      </w:pPr>
    </w:p>
    <w:p w:rsidR="008725BD" w:rsidRDefault="008725BD" w:rsidP="003D5308">
      <w:pPr>
        <w:pStyle w:val="ListParagraph"/>
        <w:numPr>
          <w:ilvl w:val="0"/>
          <w:numId w:val="1"/>
        </w:numPr>
      </w:pPr>
      <w:r w:rsidRPr="009569B3">
        <w:t>5 zones of comfortable compression target</w:t>
      </w:r>
      <w:r>
        <w:t xml:space="preserve"> </w:t>
      </w:r>
      <w:r w:rsidRPr="009569B3">
        <w:t xml:space="preserve">your </w:t>
      </w:r>
      <w:r>
        <w:t>waist, stomach, hips, thighs, and buttocks</w:t>
      </w:r>
    </w:p>
    <w:p w:rsidR="008725BD" w:rsidRPr="00837483" w:rsidRDefault="008725BD" w:rsidP="009132C7"/>
    <w:p w:rsidR="008725BD" w:rsidRDefault="008725BD" w:rsidP="009132C7">
      <w:pPr>
        <w:pStyle w:val="ListParagraph"/>
        <w:numPr>
          <w:ilvl w:val="0"/>
          <w:numId w:val="1"/>
        </w:numPr>
      </w:pPr>
      <w:r>
        <w:t>Lightweight, silky soft, non-cling fabric for all-day comfort</w:t>
      </w:r>
    </w:p>
    <w:p w:rsidR="008725BD" w:rsidRDefault="008725BD" w:rsidP="000033DD">
      <w:pPr>
        <w:ind w:left="72"/>
      </w:pPr>
    </w:p>
    <w:p w:rsidR="008725BD" w:rsidRDefault="008725BD" w:rsidP="009132C7">
      <w:pPr>
        <w:pStyle w:val="ListParagraph"/>
        <w:numPr>
          <w:ilvl w:val="0"/>
          <w:numId w:val="1"/>
        </w:numPr>
      </w:pPr>
      <w:r>
        <w:t>Breathable cotton gusset</w:t>
      </w:r>
    </w:p>
    <w:p w:rsidR="008725BD" w:rsidRDefault="008725BD" w:rsidP="009132C7"/>
    <w:p w:rsidR="008725BD" w:rsidRDefault="008725BD" w:rsidP="003D5308">
      <w:pPr>
        <w:pStyle w:val="ListParagraph"/>
        <w:numPr>
          <w:ilvl w:val="0"/>
          <w:numId w:val="1"/>
        </w:numPr>
      </w:pPr>
      <w:r>
        <w:t>Machine washable and dryer safe</w:t>
      </w:r>
    </w:p>
    <w:p w:rsidR="008725BD" w:rsidRDefault="008725BD" w:rsidP="009132C7"/>
    <w:p w:rsidR="008725BD" w:rsidRDefault="008725BD" w:rsidP="009132C7"/>
    <w:sectPr w:rsidR="008725BD" w:rsidSect="002733D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BD" w:rsidRDefault="008725BD" w:rsidP="00FF252B">
      <w:r>
        <w:separator/>
      </w:r>
    </w:p>
  </w:endnote>
  <w:endnote w:type="continuationSeparator" w:id="0">
    <w:p w:rsidR="008725BD" w:rsidRDefault="008725BD" w:rsidP="00FF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BD" w:rsidRDefault="008725BD" w:rsidP="00FF252B">
      <w:r>
        <w:separator/>
      </w:r>
    </w:p>
  </w:footnote>
  <w:footnote w:type="continuationSeparator" w:id="0">
    <w:p w:rsidR="008725BD" w:rsidRDefault="008725BD" w:rsidP="00FF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BD" w:rsidRPr="001C35F7" w:rsidRDefault="008725BD">
    <w:pPr>
      <w:pStyle w:val="Header"/>
      <w:rPr>
        <w:color w:val="999999"/>
      </w:rPr>
    </w:pPr>
    <w:r w:rsidRPr="001C35F7">
      <w:rPr>
        <w:color w:val="999999"/>
      </w:rPr>
      <w:t>Genie Catalog N</w:t>
    </w:r>
    <w:r>
      <w:rPr>
        <w:color w:val="999999"/>
      </w:rPr>
      <w:t>ovember</w:t>
    </w:r>
    <w:r w:rsidRPr="001C35F7">
      <w:rPr>
        <w:color w:val="999999"/>
      </w:rPr>
      <w:t xml:space="preserve"> 2013 </w:t>
    </w:r>
    <w:r>
      <w:rPr>
        <w:color w:val="999999"/>
      </w:rPr>
      <w:t xml:space="preserve">                                                            Page </w:t>
    </w:r>
    <w:r w:rsidRPr="001C35F7">
      <w:rPr>
        <w:rStyle w:val="PageNumber"/>
        <w:color w:val="999999"/>
      </w:rPr>
      <w:fldChar w:fldCharType="begin"/>
    </w:r>
    <w:r w:rsidRPr="001C35F7">
      <w:rPr>
        <w:rStyle w:val="PageNumber"/>
        <w:color w:val="999999"/>
      </w:rPr>
      <w:instrText xml:space="preserve"> PAGE </w:instrText>
    </w:r>
    <w:r w:rsidRPr="001C35F7">
      <w:rPr>
        <w:rStyle w:val="PageNumber"/>
        <w:color w:val="999999"/>
      </w:rPr>
      <w:fldChar w:fldCharType="separate"/>
    </w:r>
    <w:r>
      <w:rPr>
        <w:rStyle w:val="PageNumber"/>
        <w:noProof/>
        <w:color w:val="999999"/>
      </w:rPr>
      <w:t>1</w:t>
    </w:r>
    <w:r w:rsidRPr="001C35F7">
      <w:rPr>
        <w:rStyle w:val="PageNumber"/>
        <w:color w:val="999999"/>
      </w:rPr>
      <w:fldChar w:fldCharType="end"/>
    </w:r>
    <w:r w:rsidRPr="001C35F7">
      <w:rPr>
        <w:rStyle w:val="PageNumber"/>
        <w:color w:val="999999"/>
      </w:rPr>
      <w:t xml:space="preserve"> of </w:t>
    </w:r>
    <w:r w:rsidRPr="001C35F7">
      <w:rPr>
        <w:rStyle w:val="PageNumber"/>
        <w:color w:val="999999"/>
      </w:rPr>
      <w:fldChar w:fldCharType="begin"/>
    </w:r>
    <w:r w:rsidRPr="001C35F7">
      <w:rPr>
        <w:rStyle w:val="PageNumber"/>
        <w:color w:val="999999"/>
      </w:rPr>
      <w:instrText xml:space="preserve"> NUMPAGES </w:instrText>
    </w:r>
    <w:r w:rsidRPr="001C35F7">
      <w:rPr>
        <w:rStyle w:val="PageNumber"/>
        <w:color w:val="999999"/>
      </w:rPr>
      <w:fldChar w:fldCharType="separate"/>
    </w:r>
    <w:r>
      <w:rPr>
        <w:rStyle w:val="PageNumber"/>
        <w:noProof/>
        <w:color w:val="999999"/>
      </w:rPr>
      <w:t>4</w:t>
    </w:r>
    <w:r w:rsidRPr="001C35F7">
      <w:rPr>
        <w:rStyle w:val="PageNumber"/>
        <w:color w:val="99999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124A9B"/>
    <w:multiLevelType w:val="hybridMultilevel"/>
    <w:tmpl w:val="CC84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5AD3"/>
    <w:multiLevelType w:val="multilevel"/>
    <w:tmpl w:val="144E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A7BE8"/>
    <w:multiLevelType w:val="hybridMultilevel"/>
    <w:tmpl w:val="A178129C"/>
    <w:lvl w:ilvl="0" w:tplc="0120751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67516"/>
    <w:multiLevelType w:val="hybridMultilevel"/>
    <w:tmpl w:val="4050BA16"/>
    <w:lvl w:ilvl="0" w:tplc="2EF8328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627D"/>
    <w:multiLevelType w:val="hybridMultilevel"/>
    <w:tmpl w:val="2452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D589A"/>
    <w:multiLevelType w:val="hybridMultilevel"/>
    <w:tmpl w:val="B2A4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2364F"/>
    <w:multiLevelType w:val="hybridMultilevel"/>
    <w:tmpl w:val="445A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B4733"/>
    <w:multiLevelType w:val="multilevel"/>
    <w:tmpl w:val="2452C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A18AF"/>
    <w:multiLevelType w:val="hybridMultilevel"/>
    <w:tmpl w:val="6F68790A"/>
    <w:lvl w:ilvl="0" w:tplc="0120751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61332"/>
    <w:multiLevelType w:val="multilevel"/>
    <w:tmpl w:val="292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C3934"/>
    <w:multiLevelType w:val="multilevel"/>
    <w:tmpl w:val="5EB0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146B6"/>
    <w:multiLevelType w:val="hybridMultilevel"/>
    <w:tmpl w:val="E6E20FB8"/>
    <w:lvl w:ilvl="0" w:tplc="100AA66E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B9C"/>
    <w:rsid w:val="000033DD"/>
    <w:rsid w:val="000B6471"/>
    <w:rsid w:val="000C4A25"/>
    <w:rsid w:val="001C35F7"/>
    <w:rsid w:val="002519D3"/>
    <w:rsid w:val="002733D0"/>
    <w:rsid w:val="002E1461"/>
    <w:rsid w:val="00386234"/>
    <w:rsid w:val="003D5308"/>
    <w:rsid w:val="00446B9C"/>
    <w:rsid w:val="004667A3"/>
    <w:rsid w:val="00505F23"/>
    <w:rsid w:val="0059303D"/>
    <w:rsid w:val="005C116D"/>
    <w:rsid w:val="005C2FCA"/>
    <w:rsid w:val="00691D3A"/>
    <w:rsid w:val="006D3D36"/>
    <w:rsid w:val="00837483"/>
    <w:rsid w:val="008725BD"/>
    <w:rsid w:val="008862D9"/>
    <w:rsid w:val="009132C7"/>
    <w:rsid w:val="009569B3"/>
    <w:rsid w:val="00A415BC"/>
    <w:rsid w:val="00AD3470"/>
    <w:rsid w:val="00AD50A8"/>
    <w:rsid w:val="00AF6065"/>
    <w:rsid w:val="00BA424F"/>
    <w:rsid w:val="00C327F2"/>
    <w:rsid w:val="00C55405"/>
    <w:rsid w:val="00C62B07"/>
    <w:rsid w:val="00C73A9D"/>
    <w:rsid w:val="00CF4965"/>
    <w:rsid w:val="00D00637"/>
    <w:rsid w:val="00D86AE4"/>
    <w:rsid w:val="00DA047E"/>
    <w:rsid w:val="00DA6CA3"/>
    <w:rsid w:val="00DD7CB1"/>
    <w:rsid w:val="00E01632"/>
    <w:rsid w:val="00E36888"/>
    <w:rsid w:val="00E6265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Minngs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8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6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F25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5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25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52B"/>
    <w:rPr>
      <w:rFonts w:cs="Times New Roman"/>
    </w:rPr>
  </w:style>
  <w:style w:type="paragraph" w:styleId="NormalWeb">
    <w:name w:val="Normal (Web)"/>
    <w:basedOn w:val="Normal"/>
    <w:uiPriority w:val="99"/>
    <w:semiHidden/>
    <w:rsid w:val="000033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99"/>
    <w:qFormat/>
    <w:rsid w:val="000033DD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1C35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4</Pages>
  <Words>511</Words>
  <Characters>2916</Characters>
  <Application>Microsoft Office Outlook</Application>
  <DocSecurity>8</DocSecurity>
  <Lines>0</Lines>
  <Paragraphs>0</Paragraphs>
  <ScaleCrop>false</ScaleCrop>
  <Company>tristarproducts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[INTRO COPY/GENIE COMFORT PROMISE]</dc:title>
  <dc:subject/>
  <dc:creator>Crystal Jenisch</dc:creator>
  <cp:keywords/>
  <dc:description/>
  <cp:lastModifiedBy>Crystal</cp:lastModifiedBy>
  <cp:revision>5</cp:revision>
  <dcterms:created xsi:type="dcterms:W3CDTF">2014-02-26T21:05:00Z</dcterms:created>
  <dcterms:modified xsi:type="dcterms:W3CDTF">2014-02-26T23:06:00Z</dcterms:modified>
</cp:coreProperties>
</file>