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43" w:rsidRDefault="00B30F43"/>
    <w:p w:rsidR="00B30F43" w:rsidRDefault="00B30F43">
      <w:r>
        <w:t>{NOTE: Replace main photo and animate “Bandy” raccoon character}</w:t>
      </w:r>
    </w:p>
    <w:p w:rsidR="00B30F43" w:rsidRDefault="00B30F43"/>
    <w:p w:rsidR="00B30F43" w:rsidRPr="00F8447B" w:rsidRDefault="00B30F43">
      <w:pPr>
        <w:rPr>
          <w:color w:val="008000"/>
        </w:rPr>
      </w:pPr>
      <w:r>
        <w:rPr>
          <w:noProof/>
        </w:rPr>
        <w:pict>
          <v:group id="_x0000_s1026" style="position:absolute;margin-left:266pt;margin-top:12.3pt;width:184.4pt;height:483.35pt;z-index:251658240" coordorigin="7048,2226" coordsize="3688,96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048;top:7095;width:3688;height:4798" wrapcoords="-62 0 -62 21553 21600 21553 21600 0 -62 0">
              <v:imagedata r:id="rId7" o:title=""/>
            </v:shape>
            <v:shape id="Picture 6" o:spid="_x0000_s1028" type="#_x0000_t75" style="position:absolute;left:7105;top:2789;width:3573;height:3370;visibility:visible" o:regroupid="2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U&#10;l3y/AAAA2gAAAA8AAABkcnMvZG93bnJldi54bWxEj80KwjAQhO+C7xBW8KapoiLVKCqIngT/Dt6W&#10;Zm2LzaY2UevbG0HwOMzMN8x0XptCPKlyuWUFvW4EgjixOudUwem47oxBOI+ssbBMCt7kYD5rNqYY&#10;a/viPT0PPhUBwi5GBZn3ZSylSzIy6Lq2JA7e1VYGfZBVKnWFrwA3hexH0UgazDksZFjSKqPkdngY&#10;BUu7Gz7s6nx/7wdDs+HytLssb0q1W/ViAsJT7f/hX3urFYzgeyXcADn7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q1Jd8vwAAANoAAAAPAAAAAAAAAAAAAAAAAJwCAABkcnMv&#10;ZG93bnJldi54bWxQSwUGAAAAAAQABAD3AAAAiAMAAAAA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811;top:2226;width:2160;height:465" o:regroupid="2">
              <v:textbox>
                <w:txbxContent>
                  <w:p w:rsidR="00B30F43" w:rsidRDefault="00B30F43">
                    <w:r>
                      <w:t>New Main Photo</w:t>
                    </w:r>
                  </w:p>
                </w:txbxContent>
              </v:textbox>
            </v:shape>
            <v:shape id="_x0000_s1030" type="#_x0000_t202" style="position:absolute;left:7811;top:6471;width:2160;height:465">
              <v:textbox>
                <w:txbxContent>
                  <w:p w:rsidR="00B30F43" w:rsidRDefault="00B30F43" w:rsidP="00F149F8">
                    <w:pPr>
                      <w:jc w:val="center"/>
                    </w:pPr>
                    <w:r>
                      <w:t>Home Page</w:t>
                    </w:r>
                  </w:p>
                </w:txbxContent>
              </v:textbox>
            </v:shape>
          </v:group>
        </w:pict>
      </w:r>
      <w:r w:rsidRPr="00F8447B">
        <w:rPr>
          <w:color w:val="008000"/>
        </w:rPr>
        <w:t>[top banner headline]</w:t>
      </w:r>
    </w:p>
    <w:p w:rsidR="00B30F43" w:rsidRDefault="00B30F43">
      <w:r>
        <w:t xml:space="preserve">the </w:t>
      </w:r>
      <w:r w:rsidRPr="006033F2">
        <w:t>rubber band loom</w:t>
      </w:r>
      <w:r>
        <w:t xml:space="preserve"> kit that’s easy to use</w:t>
      </w:r>
    </w:p>
    <w:p w:rsidR="00B30F43" w:rsidRDefault="00B30F43"/>
    <w:p w:rsidR="00B30F43" w:rsidRPr="006033F2" w:rsidRDefault="00B30F43">
      <w:pPr>
        <w:rPr>
          <w:color w:val="008000"/>
        </w:rPr>
      </w:pPr>
      <w:r w:rsidRPr="006033F2">
        <w:rPr>
          <w:color w:val="008000"/>
        </w:rPr>
        <w:t>[logo]</w:t>
      </w:r>
    </w:p>
    <w:p w:rsidR="00B30F43" w:rsidRDefault="00B30F43"/>
    <w:p w:rsidR="00B30F43" w:rsidRPr="00F8447B" w:rsidRDefault="00B30F43">
      <w:pPr>
        <w:rPr>
          <w:color w:val="008000"/>
        </w:rPr>
      </w:pPr>
      <w:bookmarkStart w:id="0" w:name="_GoBack"/>
      <w:bookmarkEnd w:id="0"/>
      <w:r w:rsidRPr="00F8447B">
        <w:rPr>
          <w:color w:val="008000"/>
        </w:rPr>
        <w:t>[headline]</w:t>
      </w:r>
    </w:p>
    <w:p w:rsidR="00B30F43" w:rsidRDefault="00B30F43" w:rsidP="00D723DC">
      <w:pPr>
        <w:tabs>
          <w:tab w:val="left" w:pos="7460"/>
        </w:tabs>
      </w:pPr>
      <w:r>
        <w:t xml:space="preserve">More Colors! More Bands! </w:t>
      </w:r>
    </w:p>
    <w:p w:rsidR="00B30F43" w:rsidRDefault="00B30F43" w:rsidP="00D723DC">
      <w:pPr>
        <w:tabs>
          <w:tab w:val="left" w:pos="7460"/>
        </w:tabs>
      </w:pPr>
      <w:r>
        <w:t>More Fun!</w:t>
      </w:r>
      <w:r>
        <w:tab/>
      </w:r>
    </w:p>
    <w:p w:rsidR="00B30F43" w:rsidRDefault="00B30F43"/>
    <w:p w:rsidR="00B30F43" w:rsidRPr="00F8447B" w:rsidRDefault="00B30F43" w:rsidP="004173AE">
      <w:pPr>
        <w:rPr>
          <w:color w:val="008000"/>
        </w:rPr>
      </w:pPr>
      <w:r w:rsidRPr="00F8447B">
        <w:rPr>
          <w:color w:val="008000"/>
        </w:rPr>
        <w:t>[copy]</w:t>
      </w:r>
    </w:p>
    <w:p w:rsidR="00B30F43" w:rsidRDefault="00B30F43" w:rsidP="004173AE"/>
    <w:p w:rsidR="00B30F43" w:rsidRPr="003947F2" w:rsidRDefault="00B30F43" w:rsidP="003947F2">
      <w:r w:rsidRPr="003947F2">
        <w:t>Necklaces, anklets,</w:t>
      </w:r>
    </w:p>
    <w:p w:rsidR="00B30F43" w:rsidRPr="003947F2" w:rsidRDefault="00B30F43" w:rsidP="003947F2">
      <w:r w:rsidRPr="003947F2">
        <w:t>headbands and rings…</w:t>
      </w:r>
    </w:p>
    <w:p w:rsidR="00B30F43" w:rsidRPr="003947F2" w:rsidRDefault="00B30F43" w:rsidP="003947F2">
      <w:r w:rsidRPr="003947F2">
        <w:t>Bandaloom lets you make</w:t>
      </w:r>
    </w:p>
    <w:p w:rsidR="00B30F43" w:rsidRPr="003947F2" w:rsidRDefault="00B30F43" w:rsidP="003947F2">
      <w:r w:rsidRPr="003947F2">
        <w:t>hundreds of things!</w:t>
      </w:r>
    </w:p>
    <w:p w:rsidR="00B30F43" w:rsidRDefault="00B30F43" w:rsidP="003947F2"/>
    <w:p w:rsidR="00B30F43" w:rsidRPr="00F8447B" w:rsidRDefault="00B30F43" w:rsidP="003947F2">
      <w:pPr>
        <w:rPr>
          <w:color w:val="008000"/>
        </w:rPr>
      </w:pPr>
      <w:r w:rsidRPr="00F8447B">
        <w:rPr>
          <w:color w:val="008000"/>
        </w:rPr>
        <w:t>[copy]</w:t>
      </w:r>
    </w:p>
    <w:p w:rsidR="00B30F43" w:rsidRPr="003947F2" w:rsidRDefault="00B30F43" w:rsidP="003947F2"/>
    <w:p w:rsidR="00B30F43" w:rsidRPr="003947F2" w:rsidRDefault="00B30F43" w:rsidP="003947F2">
      <w:r w:rsidRPr="003947F2">
        <w:t>Bracelets and belts</w:t>
      </w:r>
    </w:p>
    <w:p w:rsidR="00B30F43" w:rsidRPr="003947F2" w:rsidRDefault="00B30F43" w:rsidP="003947F2">
      <w:r w:rsidRPr="003947F2">
        <w:t>and so much more,</w:t>
      </w:r>
    </w:p>
    <w:p w:rsidR="00B30F43" w:rsidRPr="003947F2" w:rsidRDefault="00B30F43" w:rsidP="003947F2">
      <w:r w:rsidRPr="003947F2">
        <w:t>in lots of colors</w:t>
      </w:r>
    </w:p>
    <w:p w:rsidR="00B30F43" w:rsidRDefault="00B30F43" w:rsidP="003947F2">
      <w:pPr>
        <w:rPr>
          <w:color w:val="008000"/>
        </w:rPr>
      </w:pPr>
      <w:r w:rsidRPr="003947F2">
        <w:t>you’ll</w:t>
      </w:r>
      <w:r>
        <w:t xml:space="preserve"> adore!</w:t>
      </w:r>
    </w:p>
    <w:p w:rsidR="00B30F43" w:rsidRPr="009875C3" w:rsidRDefault="00B30F43" w:rsidP="003947F2">
      <w:pPr>
        <w:rPr>
          <w:color w:val="008000"/>
        </w:rPr>
      </w:pPr>
    </w:p>
    <w:p w:rsidR="00B30F43" w:rsidRPr="009875C3" w:rsidRDefault="00B30F43" w:rsidP="003947F2">
      <w:pPr>
        <w:rPr>
          <w:color w:val="008000"/>
        </w:rPr>
      </w:pPr>
      <w:r w:rsidRPr="009875C3">
        <w:rPr>
          <w:color w:val="008000"/>
        </w:rPr>
        <w:t>[copy]</w:t>
      </w:r>
    </w:p>
    <w:p w:rsidR="00B30F43" w:rsidRPr="003947F2" w:rsidRDefault="00B30F43" w:rsidP="003947F2"/>
    <w:p w:rsidR="00B30F43" w:rsidRPr="003947F2" w:rsidRDefault="00B30F43" w:rsidP="003947F2">
      <w:r w:rsidRPr="003947F2">
        <w:t>You’ll never run out of combinations</w:t>
      </w:r>
    </w:p>
    <w:p w:rsidR="00B30F43" w:rsidRDefault="00B30F43" w:rsidP="003947F2">
      <w:r w:rsidRPr="003947F2">
        <w:t>for your own designs and cool creations!</w:t>
      </w:r>
    </w:p>
    <w:p w:rsidR="00B30F43" w:rsidRDefault="00B30F43" w:rsidP="003947F2"/>
    <w:p w:rsidR="00B30F43" w:rsidRDefault="00B30F43" w:rsidP="003947F2">
      <w:r>
        <w:t>Fishtail, starburst, triple, and more!</w:t>
      </w:r>
    </w:p>
    <w:p w:rsidR="00B30F43" w:rsidRDefault="00B30F43" w:rsidP="003947F2">
      <w:r>
        <w:t>So many designs for you to explore!</w:t>
      </w:r>
    </w:p>
    <w:p w:rsidR="00B30F43" w:rsidRPr="003947F2" w:rsidRDefault="00B30F43" w:rsidP="003947F2"/>
    <w:p w:rsidR="00B30F43" w:rsidRPr="009875C3" w:rsidRDefault="00B30F43" w:rsidP="003947F2">
      <w:pPr>
        <w:rPr>
          <w:color w:val="008000"/>
        </w:rPr>
      </w:pPr>
      <w:r w:rsidRPr="009875C3">
        <w:rPr>
          <w:color w:val="008000"/>
        </w:rPr>
        <w:t>[copy]</w:t>
      </w:r>
    </w:p>
    <w:p w:rsidR="00B30F43" w:rsidRPr="003947F2" w:rsidRDefault="00B30F43" w:rsidP="003947F2"/>
    <w:p w:rsidR="00B30F43" w:rsidRDefault="00B30F43" w:rsidP="003947F2">
      <w:r>
        <w:t>Fun,</w:t>
      </w:r>
      <w:r w:rsidRPr="003947F2">
        <w:t xml:space="preserve"> creative</w:t>
      </w:r>
      <w:r>
        <w:t xml:space="preserve">, and </w:t>
      </w:r>
      <w:r w:rsidRPr="003947F2">
        <w:t>easy to do</w:t>
      </w:r>
      <w:r>
        <w:t>!</w:t>
      </w:r>
    </w:p>
    <w:p w:rsidR="00B30F43" w:rsidRDefault="00B30F43" w:rsidP="003947F2">
      <w:r w:rsidRPr="003947F2">
        <w:t>Make them for yourself and all your friends, too!</w:t>
      </w:r>
    </w:p>
    <w:p w:rsidR="00B30F43" w:rsidRDefault="00B30F43" w:rsidP="003947F2"/>
    <w:p w:rsidR="00B30F43" w:rsidRPr="00C41B12" w:rsidRDefault="00B30F43">
      <w:pPr>
        <w:rPr>
          <w:color w:val="008000"/>
        </w:rPr>
      </w:pPr>
      <w:r w:rsidRPr="00C41B12">
        <w:rPr>
          <w:color w:val="008000"/>
        </w:rPr>
        <w:t>GRAPHIC:</w:t>
      </w:r>
    </w:p>
    <w:p w:rsidR="00B30F43" w:rsidRDefault="00B30F43"/>
    <w:p w:rsidR="00B30F43" w:rsidRPr="009875C3" w:rsidRDefault="00B30F43" w:rsidP="004173AE">
      <w:pPr>
        <w:rPr>
          <w:color w:val="008000"/>
        </w:rPr>
      </w:pPr>
      <w:r w:rsidRPr="009875C3">
        <w:rPr>
          <w:color w:val="008000"/>
        </w:rPr>
        <w:t>[</w:t>
      </w:r>
      <w:r>
        <w:rPr>
          <w:color w:val="008000"/>
        </w:rPr>
        <w:t>Offer headline</w:t>
      </w:r>
      <w:r w:rsidRPr="009875C3">
        <w:rPr>
          <w:color w:val="008000"/>
        </w:rPr>
        <w:t>]</w:t>
      </w:r>
    </w:p>
    <w:p w:rsidR="00B30F43" w:rsidRDefault="00B30F43" w:rsidP="004173AE">
      <w:r>
        <w:t>Bandaloom Kit</w:t>
      </w:r>
    </w:p>
    <w:p w:rsidR="00B30F43" w:rsidRDefault="00B30F43" w:rsidP="004173AE"/>
    <w:p w:rsidR="00B30F43" w:rsidRPr="009875C3" w:rsidRDefault="00B30F43" w:rsidP="004173AE">
      <w:pPr>
        <w:rPr>
          <w:color w:val="008000"/>
        </w:rPr>
      </w:pPr>
      <w:r w:rsidRPr="009875C3">
        <w:rPr>
          <w:color w:val="008000"/>
        </w:rPr>
        <w:t>[</w:t>
      </w:r>
      <w:r>
        <w:rPr>
          <w:color w:val="008000"/>
        </w:rPr>
        <w:t xml:space="preserve">Offer </w:t>
      </w:r>
      <w:r w:rsidRPr="009875C3">
        <w:rPr>
          <w:color w:val="008000"/>
        </w:rPr>
        <w:t>copy]</w:t>
      </w:r>
    </w:p>
    <w:p w:rsidR="00B30F43" w:rsidRPr="00C41B12" w:rsidRDefault="00B30F43" w:rsidP="00C41B1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with </w:t>
      </w:r>
      <w:r w:rsidRPr="00C41B12">
        <w:rPr>
          <w:rFonts w:cs="Arial"/>
        </w:rPr>
        <w:t>1000 rubber bands</w:t>
      </w:r>
      <w:r>
        <w:rPr>
          <w:rFonts w:cs="Arial"/>
        </w:rPr>
        <w:t>, storage case, mini loom, and charms</w:t>
      </w:r>
    </w:p>
    <w:p w:rsidR="00B30F43" w:rsidRDefault="00B30F43"/>
    <w:p w:rsidR="00B30F43" w:rsidRDefault="00B30F43">
      <w:r>
        <w:t>only $9.99</w:t>
      </w:r>
    </w:p>
    <w:p w:rsidR="00B30F43" w:rsidRDefault="00B30F43">
      <w:r>
        <w:t>plus free shipping!</w:t>
      </w:r>
    </w:p>
    <w:p w:rsidR="00B30F43" w:rsidRDefault="00B30F43"/>
    <w:p w:rsidR="00B30F43" w:rsidRPr="009875C3" w:rsidRDefault="00B30F43" w:rsidP="004173AE">
      <w:pPr>
        <w:rPr>
          <w:color w:val="008000"/>
        </w:rPr>
      </w:pPr>
      <w:r w:rsidRPr="009875C3">
        <w:rPr>
          <w:color w:val="008000"/>
        </w:rPr>
        <w:t>[hyperlink copy]</w:t>
      </w:r>
    </w:p>
    <w:p w:rsidR="00B30F43" w:rsidRDefault="00B30F43">
      <w:r>
        <w:t>order now!</w:t>
      </w:r>
    </w:p>
    <w:p w:rsidR="00B30F43" w:rsidRDefault="00B30F43"/>
    <w:p w:rsidR="00B30F43" w:rsidRPr="00C41B12" w:rsidRDefault="00B30F43">
      <w:pPr>
        <w:rPr>
          <w:color w:val="008000"/>
        </w:rPr>
      </w:pPr>
      <w:r w:rsidRPr="00C41B12">
        <w:rPr>
          <w:color w:val="008000"/>
        </w:rPr>
        <w:t>[photo caption copy]</w:t>
      </w:r>
    </w:p>
    <w:p w:rsidR="00B30F43" w:rsidRPr="00F8447B" w:rsidRDefault="00B30F43">
      <w:pPr>
        <w:rPr>
          <w:color w:val="008000"/>
        </w:rPr>
      </w:pPr>
      <w:r w:rsidRPr="00F8447B">
        <w:rPr>
          <w:color w:val="008000"/>
        </w:rPr>
        <w:t>[photo: product shot with all components]</w:t>
      </w:r>
    </w:p>
    <w:p w:rsidR="00B30F43" w:rsidRDefault="00B30F43" w:rsidP="00C41B12">
      <w:r>
        <w:t>Look at All You Get!</w:t>
      </w:r>
    </w:p>
    <w:p w:rsidR="00B30F43" w:rsidRDefault="00B30F43" w:rsidP="00C41B12"/>
    <w:p w:rsidR="00B30F43" w:rsidRDefault="00B30F43"/>
    <w:p w:rsidR="00B30F43" w:rsidRDefault="00B30F43" w:rsidP="00A54554">
      <w:pPr>
        <w:tabs>
          <w:tab w:val="center" w:pos="4392"/>
        </w:tabs>
        <w:rPr>
          <w:color w:val="008000"/>
        </w:rPr>
      </w:pPr>
      <w:r w:rsidRPr="00F8447B">
        <w:rPr>
          <w:color w:val="008000"/>
        </w:rPr>
        <w:t>[</w:t>
      </w:r>
      <w:r>
        <w:rPr>
          <w:color w:val="008000"/>
        </w:rPr>
        <w:t xml:space="preserve">photo caption </w:t>
      </w:r>
      <w:r w:rsidRPr="00F8447B">
        <w:rPr>
          <w:color w:val="008000"/>
        </w:rPr>
        <w:t>copy]</w:t>
      </w:r>
    </w:p>
    <w:p w:rsidR="00B30F43" w:rsidRPr="00F8447B" w:rsidRDefault="00B30F43" w:rsidP="00E40C0B">
      <w:pPr>
        <w:rPr>
          <w:color w:val="008000"/>
        </w:rPr>
      </w:pPr>
      <w:r w:rsidRPr="00F8447B">
        <w:rPr>
          <w:color w:val="008000"/>
        </w:rPr>
        <w:t>[photo: 2 or 3 upsell items]</w:t>
      </w:r>
    </w:p>
    <w:p w:rsidR="00B30F43" w:rsidRDefault="00B30F43">
      <w:r>
        <w:t>Get even more Colors and Charms</w:t>
      </w:r>
    </w:p>
    <w:p w:rsidR="00B30F43" w:rsidRDefault="00B30F43">
      <w:r>
        <w:t>and Stuff!</w:t>
      </w:r>
    </w:p>
    <w:p w:rsidR="00B30F43" w:rsidRDefault="00B30F43"/>
    <w:p w:rsidR="00B30F43" w:rsidRPr="00F8447B" w:rsidRDefault="00B30F43" w:rsidP="004173AE">
      <w:pPr>
        <w:rPr>
          <w:color w:val="008000"/>
        </w:rPr>
      </w:pPr>
      <w:r w:rsidRPr="00F8447B">
        <w:rPr>
          <w:color w:val="008000"/>
        </w:rPr>
        <w:t>[</w:t>
      </w:r>
      <w:r>
        <w:rPr>
          <w:color w:val="008000"/>
        </w:rPr>
        <w:t xml:space="preserve">disclaimer </w:t>
      </w:r>
      <w:r w:rsidRPr="00F8447B">
        <w:rPr>
          <w:color w:val="008000"/>
        </w:rPr>
        <w:t>copy]</w:t>
      </w:r>
    </w:p>
    <w:p w:rsidR="00B30F43" w:rsidRDefault="00B30F43">
      <w:r>
        <w:t>you must be 18 years or older to order</w:t>
      </w:r>
    </w:p>
    <w:p w:rsidR="00B30F43" w:rsidRDefault="00B30F43"/>
    <w:p w:rsidR="00B30F43" w:rsidRDefault="00B30F43"/>
    <w:sectPr w:rsidR="00B30F43" w:rsidSect="00E220D1">
      <w:headerReference w:type="even" r:id="rId9"/>
      <w:headerReference w:type="default" r:id="rId10"/>
      <w:headerReference w:type="first" r:id="rId11"/>
      <w:pgSz w:w="12240" w:h="15840"/>
      <w:pgMar w:top="1152" w:right="1728" w:bottom="1152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43" w:rsidRDefault="00B30F43" w:rsidP="007E41D1">
      <w:r>
        <w:separator/>
      </w:r>
    </w:p>
  </w:endnote>
  <w:endnote w:type="continuationSeparator" w:id="0">
    <w:p w:rsidR="00B30F43" w:rsidRDefault="00B30F43" w:rsidP="007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43" w:rsidRDefault="00B30F43" w:rsidP="007E41D1">
      <w:r>
        <w:separator/>
      </w:r>
    </w:p>
  </w:footnote>
  <w:footnote w:type="continuationSeparator" w:id="0">
    <w:p w:rsidR="00B30F43" w:rsidRDefault="00B30F43" w:rsidP="007E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43" w:rsidRDefault="00B30F43" w:rsidP="00E220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F43" w:rsidRDefault="00B30F43" w:rsidP="00E220D1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F43" w:rsidRDefault="00B30F43" w:rsidP="00E220D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43" w:rsidRDefault="00B30F43" w:rsidP="00E220D1">
    <w:pPr>
      <w:pStyle w:val="Header"/>
      <w:ind w:right="360"/>
    </w:pPr>
    <w:r>
      <w:t>Bandaloom Web Site Redesign – Home Page                                  Page 1 of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43" w:rsidRPr="00C437F2" w:rsidRDefault="00B30F43">
    <w:pPr>
      <w:pStyle w:val="Header"/>
      <w:rPr>
        <w:rFonts w:cs="Arial"/>
      </w:rPr>
    </w:pPr>
    <w:r>
      <w:t xml:space="preserve">Bandaloom Home Page Copy                                                                 </w:t>
    </w:r>
    <w:r w:rsidRPr="00C437F2">
      <w:rPr>
        <w:rFonts w:cs="Arial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Pr="00C437F2">
      <w:rPr>
        <w:rFonts w:cs="Arial"/>
      </w:rPr>
      <w:t xml:space="preserve"> of </w:t>
    </w:r>
    <w:r w:rsidRPr="00C437F2">
      <w:rPr>
        <w:rFonts w:cs="Arial"/>
      </w:rPr>
      <w:fldChar w:fldCharType="begin"/>
    </w:r>
    <w:r w:rsidRPr="00C437F2">
      <w:rPr>
        <w:rFonts w:cs="Arial"/>
      </w:rPr>
      <w:instrText xml:space="preserve"> NUMPAGES </w:instrText>
    </w:r>
    <w:r w:rsidRPr="00C437F2">
      <w:rPr>
        <w:rFonts w:cs="Arial"/>
      </w:rPr>
      <w:fldChar w:fldCharType="separate"/>
    </w:r>
    <w:r>
      <w:rPr>
        <w:rFonts w:cs="Arial"/>
        <w:noProof/>
      </w:rPr>
      <w:t>2</w:t>
    </w:r>
    <w:r w:rsidRPr="00C437F2">
      <w:rPr>
        <w:rFonts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33EB"/>
    <w:multiLevelType w:val="hybridMultilevel"/>
    <w:tmpl w:val="E0C44F36"/>
    <w:lvl w:ilvl="0" w:tplc="AECA2FC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177"/>
    <w:rsid w:val="0003540B"/>
    <w:rsid w:val="00046E0F"/>
    <w:rsid w:val="000C6516"/>
    <w:rsid w:val="000E4177"/>
    <w:rsid w:val="00232BD9"/>
    <w:rsid w:val="00254429"/>
    <w:rsid w:val="002733D0"/>
    <w:rsid w:val="002A322B"/>
    <w:rsid w:val="003243AA"/>
    <w:rsid w:val="003947F2"/>
    <w:rsid w:val="003B456F"/>
    <w:rsid w:val="003F1684"/>
    <w:rsid w:val="004173AE"/>
    <w:rsid w:val="004E02A7"/>
    <w:rsid w:val="00526282"/>
    <w:rsid w:val="005F156C"/>
    <w:rsid w:val="00602401"/>
    <w:rsid w:val="006033F2"/>
    <w:rsid w:val="0063147F"/>
    <w:rsid w:val="006D71AE"/>
    <w:rsid w:val="0072388F"/>
    <w:rsid w:val="0078246B"/>
    <w:rsid w:val="0078361D"/>
    <w:rsid w:val="00796794"/>
    <w:rsid w:val="007A2EDC"/>
    <w:rsid w:val="007E3808"/>
    <w:rsid w:val="007E41D1"/>
    <w:rsid w:val="008E72AF"/>
    <w:rsid w:val="00921B89"/>
    <w:rsid w:val="009875C3"/>
    <w:rsid w:val="00A345A5"/>
    <w:rsid w:val="00A54554"/>
    <w:rsid w:val="00A74219"/>
    <w:rsid w:val="00AF3C85"/>
    <w:rsid w:val="00B30F43"/>
    <w:rsid w:val="00B500CD"/>
    <w:rsid w:val="00B761DC"/>
    <w:rsid w:val="00C41B12"/>
    <w:rsid w:val="00C437F2"/>
    <w:rsid w:val="00C61811"/>
    <w:rsid w:val="00C62B07"/>
    <w:rsid w:val="00C924B0"/>
    <w:rsid w:val="00CC428D"/>
    <w:rsid w:val="00D64F16"/>
    <w:rsid w:val="00D723DC"/>
    <w:rsid w:val="00D73762"/>
    <w:rsid w:val="00D74D8B"/>
    <w:rsid w:val="00E15CB4"/>
    <w:rsid w:val="00E220D1"/>
    <w:rsid w:val="00E40C0B"/>
    <w:rsid w:val="00E544A2"/>
    <w:rsid w:val="00EC287C"/>
    <w:rsid w:val="00F149F8"/>
    <w:rsid w:val="00F8447B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??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41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177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41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41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4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1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168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E220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154</Words>
  <Characters>880</Characters>
  <Application>Microsoft Office Outlook</Application>
  <DocSecurity>0</DocSecurity>
  <Lines>0</Lines>
  <Paragraphs>0</Paragraphs>
  <ScaleCrop>false</ScaleCrop>
  <Company>tristarproducts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{NOTE: Animate “Bandy” raccoon character}</dc:title>
  <dc:subject/>
  <dc:creator>Crystal Jenisch</dc:creator>
  <cp:keywords/>
  <dc:description/>
  <cp:lastModifiedBy>Crystal</cp:lastModifiedBy>
  <cp:revision>3</cp:revision>
  <cp:lastPrinted>2013-10-04T16:42:00Z</cp:lastPrinted>
  <dcterms:created xsi:type="dcterms:W3CDTF">2014-02-14T21:06:00Z</dcterms:created>
  <dcterms:modified xsi:type="dcterms:W3CDTF">2014-02-14T21:16:00Z</dcterms:modified>
</cp:coreProperties>
</file>